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</w:pPr>
      <w:r>
        <w:tab/>
      </w: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3A6CAC" w14:paraId="7F145D3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CA1C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Establishment: …………………………………………………………………………………………</w:t>
            </w:r>
          </w:p>
        </w:tc>
      </w:tr>
      <w:tr w:rsidR="003A6CAC" w14:paraId="57B77CDF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57BB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Location (Section): ………………………………………………………………………………</w:t>
            </w:r>
          </w:p>
        </w:tc>
      </w:tr>
      <w:tr w:rsidR="003A6CAC" w14:paraId="31F5B546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4BFB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Type of Waste: ………………………………………………………………………………………………</w:t>
            </w:r>
          </w:p>
        </w:tc>
      </w:tr>
      <w:tr w:rsidR="003A6CAC" w14:paraId="14DCC2AE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1725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the person in charge: ………………………………………………………………………</w:t>
            </w:r>
          </w:p>
        </w:tc>
      </w:tr>
      <w:tr w:rsidR="003A6CAC" w14:paraId="57A1E9E8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7B0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Signature: ………………………………………………………………………………………………</w:t>
            </w:r>
          </w:p>
        </w:tc>
      </w:tr>
      <w:tr w:rsidR="003A6CAC" w14:paraId="3B080D2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4391" w14:textId="7250686E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Date: ……………………………………………………………………………………………………………</w:t>
            </w:r>
          </w:p>
        </w:tc>
      </w:tr>
      <w:tr w:rsidR="003A6CAC" w14:paraId="34276E25" w14:textId="77777777" w:rsidTr="00CB7C4E">
        <w:trPr>
          <w:trHeight w:val="115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9E8F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Other information: ………………………………………………………………………………………………</w:t>
            </w:r>
          </w:p>
          <w:p w14:paraId="3CE8A46C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……………………………………………………………………………………………………………………………</w:t>
            </w:r>
          </w:p>
          <w:p w14:paraId="43F8A038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……………………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DB72" w14:textId="77777777" w:rsidR="003327A3" w:rsidRDefault="003327A3">
      <w:r>
        <w:separator/>
      </w:r>
    </w:p>
    <w:p w14:paraId="09035A4B" w14:textId="77777777" w:rsidR="003327A3" w:rsidRDefault="003327A3"/>
  </w:endnote>
  <w:endnote w:type="continuationSeparator" w:id="0">
    <w:p w14:paraId="31411F64" w14:textId="77777777" w:rsidR="003327A3" w:rsidRDefault="003327A3">
      <w:r>
        <w:continuationSeparator/>
      </w:r>
    </w:p>
    <w:p w14:paraId="2A5E198B" w14:textId="77777777" w:rsidR="003327A3" w:rsidRDefault="00332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5D2095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6B8AECE4" w:rsidR="009210BF" w:rsidRDefault="003327A3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E4AE1">
          <w:rPr>
            <w:sz w:val="16"/>
            <w:szCs w:val="16"/>
            <w:lang w:val="en-AU"/>
          </w:rPr>
          <w:t>EOM-ZO0-TP-000173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5D2095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E4AE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E4AE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E534" w14:textId="77777777" w:rsidR="003327A3" w:rsidRDefault="003327A3">
      <w:r>
        <w:separator/>
      </w:r>
    </w:p>
    <w:p w14:paraId="176FD715" w14:textId="77777777" w:rsidR="003327A3" w:rsidRDefault="003327A3"/>
  </w:footnote>
  <w:footnote w:type="continuationSeparator" w:id="0">
    <w:p w14:paraId="2BE6DDBB" w14:textId="77777777" w:rsidR="003327A3" w:rsidRDefault="003327A3">
      <w:r>
        <w:continuationSeparator/>
      </w:r>
    </w:p>
    <w:p w14:paraId="52D523E7" w14:textId="77777777" w:rsidR="003327A3" w:rsidRDefault="003327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5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  <w:gridCol w:w="6845"/>
    </w:tblGrid>
    <w:tr w:rsidR="009210BF" w14:paraId="55B15A60" w14:textId="77777777" w:rsidTr="005D2095">
      <w:tc>
        <w:tcPr>
          <w:tcW w:w="1706" w:type="dxa"/>
        </w:tcPr>
        <w:p w14:paraId="01975BF5" w14:textId="0D557B05" w:rsidR="009210BF" w:rsidRDefault="005D2095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BCB8D6" wp14:editId="7E970F17">
                <wp:simplePos x="0" y="0"/>
                <wp:positionH relativeFrom="column">
                  <wp:posOffset>-351155</wp:posOffset>
                </wp:positionH>
                <wp:positionV relativeFrom="paragraph">
                  <wp:posOffset>-168275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4C866C1" w:rsidR="009210BF" w:rsidRPr="006A25F8" w:rsidRDefault="007E4AE1" w:rsidP="005D2095">
          <w:pPr>
            <w:pStyle w:val="CPDocTitle"/>
            <w:ind w:left="-332" w:firstLine="332"/>
            <w:rPr>
              <w:kern w:val="32"/>
              <w:sz w:val="24"/>
              <w:szCs w:val="24"/>
              <w:lang w:val="en-GB"/>
            </w:rPr>
          </w:pPr>
          <w:r w:rsidRPr="007E4AE1">
            <w:rPr>
              <w:kern w:val="32"/>
              <w:sz w:val="24"/>
              <w:szCs w:val="24"/>
              <w:lang w:val="en-GB"/>
            </w:rPr>
            <w:t>Waste Sample Label Template - Municipal</w:t>
          </w:r>
        </w:p>
      </w:tc>
    </w:tr>
  </w:tbl>
  <w:p w14:paraId="0FE4F66F" w14:textId="119146C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432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27A3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2095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2019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4AE1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132D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C7EF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1FBA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7E482-219C-46B9-B0FF-83CF60D8BC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446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EOM-ZO0-TP-000173 Rev 001</dc:subject>
  <dc:creator>Rivamonte, Leonnito (RMP)</dc:creator>
  <cp:keywords>ᅟ</cp:keywords>
  <cp:lastModifiedBy>Jancil Saldhana</cp:lastModifiedBy>
  <cp:revision>24</cp:revision>
  <cp:lastPrinted>2017-10-17T10:11:00Z</cp:lastPrinted>
  <dcterms:created xsi:type="dcterms:W3CDTF">2019-12-16T06:44:00Z</dcterms:created>
  <dcterms:modified xsi:type="dcterms:W3CDTF">2021-08-21T04:11:00Z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